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366D" w14:textId="77777777" w:rsidR="00FB5457" w:rsidRPr="00A706DF" w:rsidRDefault="00F04E93" w:rsidP="00A706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706DF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2043328256"/>
        </w:rPr>
        <w:t>履歴</w:t>
      </w:r>
      <w:r w:rsidRPr="00A706DF">
        <w:rPr>
          <w:rFonts w:asciiTheme="majorEastAsia" w:eastAsiaTheme="majorEastAsia" w:hAnsiTheme="majorEastAsia" w:hint="eastAsia"/>
          <w:kern w:val="0"/>
          <w:sz w:val="24"/>
          <w:szCs w:val="24"/>
          <w:fitText w:val="1440" w:id="2043328256"/>
        </w:rPr>
        <w:t>書</w:t>
      </w:r>
    </w:p>
    <w:p w14:paraId="7A35BBE6" w14:textId="77777777" w:rsidR="00A706DF" w:rsidRDefault="00A706DF"/>
    <w:p w14:paraId="7A76719E" w14:textId="77777777" w:rsidR="00A706DF" w:rsidRDefault="00A706DF">
      <w:r w:rsidRPr="00A706DF">
        <w:rPr>
          <w:rFonts w:asciiTheme="majorEastAsia" w:eastAsiaTheme="majorEastAsia" w:hAnsiTheme="majorEastAsia" w:hint="eastAsia"/>
        </w:rPr>
        <w:t>氏名</w:t>
      </w:r>
      <w:r w:rsidR="004A5990">
        <w:rPr>
          <w:rFonts w:asciiTheme="majorEastAsia" w:eastAsiaTheme="majorEastAsia" w:hAnsiTheme="majorEastAsia" w:hint="eastAsia"/>
        </w:rPr>
        <w:t>（ふりがな）</w:t>
      </w:r>
      <w:r>
        <w:rPr>
          <w:rFonts w:hint="eastAsia"/>
        </w:rPr>
        <w:t>：</w:t>
      </w:r>
      <w:r w:rsidR="000870B0">
        <w:rPr>
          <w:rFonts w:hint="eastAsia"/>
        </w:rPr>
        <w:t xml:space="preserve">　</w:t>
      </w:r>
      <w:permStart w:id="797378454" w:edGrp="everyone"/>
      <w:r w:rsidR="000870B0">
        <w:rPr>
          <w:rFonts w:hint="eastAsia"/>
        </w:rPr>
        <w:t xml:space="preserve">　　　　　　　　　　　　　　　　　　　　　　　　　　　　　　　　　　</w:t>
      </w:r>
      <w:permEnd w:id="797378454"/>
    </w:p>
    <w:p w14:paraId="2CF1BF66" w14:textId="77777777" w:rsidR="00B64B14" w:rsidRDefault="00B64B14"/>
    <w:p w14:paraId="51486F6A" w14:textId="77777777" w:rsidR="00A706DF" w:rsidRDefault="00A706DF">
      <w:r w:rsidRPr="00A706DF">
        <w:rPr>
          <w:rFonts w:asciiTheme="majorEastAsia" w:eastAsiaTheme="majorEastAsia" w:hAnsiTheme="majorEastAsia" w:hint="eastAsia"/>
        </w:rPr>
        <w:t>生年月日</w:t>
      </w:r>
      <w:r>
        <w:rPr>
          <w:rFonts w:hint="eastAsia"/>
        </w:rPr>
        <w:t>：</w:t>
      </w:r>
      <w:r w:rsidR="004A5990">
        <w:rPr>
          <w:rFonts w:hint="eastAsia"/>
        </w:rPr>
        <w:t xml:space="preserve">　</w:t>
      </w:r>
      <w:permStart w:id="520977490" w:edGrp="everyone"/>
      <w:r w:rsidR="004A5990">
        <w:rPr>
          <w:rFonts w:hint="eastAsia"/>
        </w:rPr>
        <w:t xml:space="preserve">　　　　</w:t>
      </w:r>
      <w:permEnd w:id="520977490"/>
      <w:r w:rsidR="004A5990">
        <w:rPr>
          <w:rFonts w:hint="eastAsia"/>
        </w:rPr>
        <w:t xml:space="preserve">年　　</w:t>
      </w:r>
      <w:permStart w:id="558197514" w:edGrp="everyone"/>
      <w:r w:rsidR="004A5990">
        <w:rPr>
          <w:rFonts w:hint="eastAsia"/>
        </w:rPr>
        <w:t xml:space="preserve">　　　</w:t>
      </w:r>
      <w:permEnd w:id="558197514"/>
      <w:r w:rsidR="004A5990">
        <w:rPr>
          <w:rFonts w:hint="eastAsia"/>
        </w:rPr>
        <w:t xml:space="preserve">月　　</w:t>
      </w:r>
      <w:permStart w:id="684990119" w:edGrp="everyone"/>
      <w:r w:rsidR="004A5990">
        <w:rPr>
          <w:rFonts w:hint="eastAsia"/>
        </w:rPr>
        <w:t xml:space="preserve">　　　</w:t>
      </w:r>
      <w:permEnd w:id="684990119"/>
      <w:r w:rsidR="004A5990">
        <w:rPr>
          <w:rFonts w:hint="eastAsia"/>
        </w:rPr>
        <w:t>日　（年齢：</w:t>
      </w:r>
      <w:permStart w:id="946343397" w:edGrp="everyone"/>
      <w:r w:rsidR="004A5990">
        <w:rPr>
          <w:rFonts w:hint="eastAsia"/>
        </w:rPr>
        <w:t xml:space="preserve">　　　</w:t>
      </w:r>
      <w:permEnd w:id="946343397"/>
      <w:r w:rsidR="004A5990">
        <w:rPr>
          <w:rFonts w:hint="eastAsia"/>
        </w:rPr>
        <w:t>歳）</w:t>
      </w:r>
    </w:p>
    <w:p w14:paraId="62E71AA9" w14:textId="77777777" w:rsidR="00A706DF" w:rsidRDefault="00A706DF"/>
    <w:p w14:paraId="56F6A779" w14:textId="77777777" w:rsidR="00A706DF" w:rsidRDefault="00A706DF">
      <w:r w:rsidRPr="00A706DF">
        <w:rPr>
          <w:rFonts w:asciiTheme="majorEastAsia" w:eastAsiaTheme="majorEastAsia" w:hAnsiTheme="majorEastAsia" w:hint="eastAsia"/>
        </w:rPr>
        <w:t>所属先</w:t>
      </w:r>
      <w:r>
        <w:rPr>
          <w:rFonts w:hint="eastAsia"/>
        </w:rPr>
        <w:t>：</w:t>
      </w:r>
      <w:r w:rsidR="000870B0">
        <w:rPr>
          <w:rFonts w:hint="eastAsia"/>
        </w:rPr>
        <w:t xml:space="preserve">　</w:t>
      </w:r>
      <w:permStart w:id="1392581261" w:edGrp="everyone"/>
      <w:r w:rsidR="000870B0">
        <w:rPr>
          <w:rFonts w:hint="eastAsia"/>
        </w:rPr>
        <w:t xml:space="preserve">　　　　　　　　　　　　　　　　　　　　　　　　　　　　　　　　　　　　　　　</w:t>
      </w:r>
      <w:permEnd w:id="1392581261"/>
    </w:p>
    <w:p w14:paraId="4F83C43E" w14:textId="77777777" w:rsidR="000870B0" w:rsidRDefault="000870B0"/>
    <w:p w14:paraId="0D0C5EF6" w14:textId="77777777" w:rsidR="00A706DF" w:rsidRDefault="00A706DF">
      <w:r w:rsidRPr="00A706DF">
        <w:rPr>
          <w:rFonts w:asciiTheme="majorEastAsia" w:eastAsiaTheme="majorEastAsia" w:hAnsiTheme="majorEastAsia" w:hint="eastAsia"/>
        </w:rPr>
        <w:t>所属先住所</w:t>
      </w:r>
      <w:r>
        <w:rPr>
          <w:rFonts w:hint="eastAsia"/>
        </w:rPr>
        <w:t>：</w:t>
      </w:r>
      <w:r w:rsidR="000870B0">
        <w:rPr>
          <w:rFonts w:hint="eastAsia"/>
        </w:rPr>
        <w:t xml:space="preserve">　</w:t>
      </w:r>
      <w:permStart w:id="289671385" w:edGrp="everyone"/>
      <w:r w:rsidR="000870B0">
        <w:rPr>
          <w:rFonts w:hint="eastAsia"/>
        </w:rPr>
        <w:t xml:space="preserve">　　　　　　　　　　　　　　　　　　　　　　　　　　　　　　　　　　　　　</w:t>
      </w:r>
      <w:permEnd w:id="289671385"/>
    </w:p>
    <w:p w14:paraId="2EA3AE14" w14:textId="77777777" w:rsidR="00A706DF" w:rsidRDefault="00A706DF">
      <w:r w:rsidRPr="00A706DF">
        <w:rPr>
          <w:rFonts w:asciiTheme="majorEastAsia" w:eastAsiaTheme="majorEastAsia" w:hAnsiTheme="majorEastAsia" w:hint="eastAsia"/>
        </w:rPr>
        <w:t>電話番号</w:t>
      </w:r>
      <w:r>
        <w:rPr>
          <w:rFonts w:hint="eastAsia"/>
        </w:rPr>
        <w:t>：</w:t>
      </w:r>
      <w:r w:rsidR="000870B0">
        <w:rPr>
          <w:rFonts w:hint="eastAsia"/>
        </w:rPr>
        <w:t xml:space="preserve">　　</w:t>
      </w:r>
      <w:permStart w:id="102244140" w:edGrp="everyone"/>
      <w:r w:rsidR="000870B0">
        <w:rPr>
          <w:rFonts w:hint="eastAsia"/>
        </w:rPr>
        <w:t xml:space="preserve">　　　　　　　　　　　　　　　　　　　　　　　　　　　　　　　　　　　　　</w:t>
      </w:r>
      <w:permEnd w:id="102244140"/>
    </w:p>
    <w:p w14:paraId="5859FD45" w14:textId="77777777" w:rsidR="00A706DF" w:rsidRDefault="00A706DF">
      <w:r w:rsidRPr="00A706DF">
        <w:rPr>
          <w:rFonts w:asciiTheme="majorEastAsia" w:eastAsiaTheme="majorEastAsia" w:hAnsiTheme="majorEastAsia"/>
        </w:rPr>
        <w:t>E-mail</w:t>
      </w:r>
      <w:r>
        <w:rPr>
          <w:rFonts w:hint="eastAsia"/>
        </w:rPr>
        <w:t>：</w:t>
      </w:r>
      <w:r w:rsidR="000870B0">
        <w:rPr>
          <w:rFonts w:hint="eastAsia"/>
        </w:rPr>
        <w:t xml:space="preserve">　　　</w:t>
      </w:r>
      <w:permStart w:id="488663667" w:edGrp="everyone"/>
      <w:r w:rsidR="000870B0">
        <w:rPr>
          <w:rFonts w:hint="eastAsia"/>
        </w:rPr>
        <w:t xml:space="preserve">　　　　　　　　　　　　　　　　　　　　　　　　　　　　　　　　　　　　　</w:t>
      </w:r>
      <w:permEnd w:id="488663667"/>
    </w:p>
    <w:p w14:paraId="0F562F43" w14:textId="77777777" w:rsidR="00A706DF" w:rsidRDefault="00A706DF">
      <w:r w:rsidRPr="00A706DF">
        <w:rPr>
          <w:rFonts w:asciiTheme="majorEastAsia" w:eastAsiaTheme="majorEastAsia" w:hAnsiTheme="majorEastAsia" w:hint="eastAsia"/>
        </w:rPr>
        <w:t>専門分野</w:t>
      </w:r>
      <w:r>
        <w:rPr>
          <w:rFonts w:hint="eastAsia"/>
        </w:rPr>
        <w:t>：</w:t>
      </w:r>
      <w:r w:rsidR="000870B0">
        <w:rPr>
          <w:rFonts w:hint="eastAsia"/>
        </w:rPr>
        <w:t xml:space="preserve">　　</w:t>
      </w:r>
      <w:permStart w:id="1223821257" w:edGrp="everyone"/>
      <w:r w:rsidR="000870B0">
        <w:rPr>
          <w:rFonts w:hint="eastAsia"/>
        </w:rPr>
        <w:t xml:space="preserve">　　　　　　　　　　　　　　　　　　　　　　　　　　　　　　　　　　　　　</w:t>
      </w:r>
      <w:permEnd w:id="1223821257"/>
    </w:p>
    <w:p w14:paraId="785FE618" w14:textId="77777777" w:rsidR="00A706DF" w:rsidRDefault="00A706DF"/>
    <w:p w14:paraId="120B0EDF" w14:textId="77777777" w:rsidR="00A706DF" w:rsidRDefault="00A706DF">
      <w:r w:rsidRPr="00A706DF">
        <w:rPr>
          <w:rFonts w:asciiTheme="majorEastAsia" w:eastAsiaTheme="majorEastAsia" w:hAnsiTheme="majorEastAsia" w:hint="eastAsia"/>
        </w:rPr>
        <w:t>学歴</w:t>
      </w:r>
      <w:r>
        <w:rPr>
          <w:rFonts w:hint="eastAsia"/>
        </w:rPr>
        <w:t>：</w:t>
      </w:r>
    </w:p>
    <w:p w14:paraId="4D464712" w14:textId="77777777" w:rsidR="00A706DF" w:rsidRDefault="00A706DF">
      <w:permStart w:id="63184333" w:edGrp="everyone"/>
    </w:p>
    <w:p w14:paraId="1C215103" w14:textId="77777777" w:rsidR="000870B0" w:rsidRDefault="000870B0"/>
    <w:p w14:paraId="452DA0E7" w14:textId="77777777" w:rsidR="000870B0" w:rsidRDefault="000870B0"/>
    <w:p w14:paraId="02829C55" w14:textId="77777777" w:rsidR="000870B0" w:rsidRDefault="000870B0"/>
    <w:permEnd w:id="63184333"/>
    <w:p w14:paraId="67B41742" w14:textId="77777777" w:rsidR="000870B0" w:rsidRDefault="000870B0"/>
    <w:p w14:paraId="02ED2988" w14:textId="77777777" w:rsidR="00A706DF" w:rsidRDefault="00A706DF">
      <w:r w:rsidRPr="00A706DF">
        <w:rPr>
          <w:rFonts w:asciiTheme="majorEastAsia" w:eastAsiaTheme="majorEastAsia" w:hAnsiTheme="majorEastAsia" w:hint="eastAsia"/>
        </w:rPr>
        <w:t>職歴</w:t>
      </w:r>
      <w:r>
        <w:rPr>
          <w:rFonts w:hint="eastAsia"/>
        </w:rPr>
        <w:t>：</w:t>
      </w:r>
    </w:p>
    <w:p w14:paraId="5F5EF5C2" w14:textId="77777777" w:rsidR="00A706DF" w:rsidRDefault="00A706DF">
      <w:permStart w:id="1731469746" w:edGrp="everyone"/>
    </w:p>
    <w:p w14:paraId="59070BE3" w14:textId="77777777" w:rsidR="00A706DF" w:rsidRDefault="00A706DF"/>
    <w:p w14:paraId="7E5FF055" w14:textId="77777777" w:rsidR="00A706DF" w:rsidRDefault="00A706DF"/>
    <w:p w14:paraId="4193EA29" w14:textId="77777777" w:rsidR="00A706DF" w:rsidRDefault="00A706DF"/>
    <w:permEnd w:id="1731469746"/>
    <w:p w14:paraId="628AF558" w14:textId="77777777" w:rsidR="00A706DF" w:rsidRDefault="00A706DF"/>
    <w:p w14:paraId="07F311A1" w14:textId="77777777" w:rsidR="00A706DF" w:rsidRDefault="00A706DF">
      <w:r w:rsidRPr="00A706DF">
        <w:rPr>
          <w:rFonts w:asciiTheme="majorEastAsia" w:eastAsiaTheme="majorEastAsia" w:hAnsiTheme="majorEastAsia" w:hint="eastAsia"/>
        </w:rPr>
        <w:t>賞罰</w:t>
      </w:r>
      <w:r>
        <w:rPr>
          <w:rFonts w:hint="eastAsia"/>
        </w:rPr>
        <w:t>：</w:t>
      </w:r>
    </w:p>
    <w:p w14:paraId="12F80D1B" w14:textId="77777777" w:rsidR="00A706DF" w:rsidRDefault="00A706DF">
      <w:permStart w:id="258961772" w:edGrp="everyone"/>
    </w:p>
    <w:p w14:paraId="511B8073" w14:textId="77777777" w:rsidR="00A706DF" w:rsidRDefault="00A706DF"/>
    <w:p w14:paraId="271BAC19" w14:textId="77777777" w:rsidR="00A706DF" w:rsidRDefault="00A706DF"/>
    <w:p w14:paraId="6BA5F945" w14:textId="77777777" w:rsidR="00A706DF" w:rsidRDefault="00A706DF"/>
    <w:permEnd w:id="258961772"/>
    <w:p w14:paraId="5958C320" w14:textId="77777777" w:rsidR="00A706DF" w:rsidRDefault="00A706DF"/>
    <w:p w14:paraId="3D429497" w14:textId="77777777" w:rsidR="00A706DF" w:rsidRDefault="00A706DF">
      <w:r w:rsidRPr="00A706DF">
        <w:rPr>
          <w:rFonts w:asciiTheme="majorEastAsia" w:eastAsiaTheme="majorEastAsia" w:hAnsiTheme="majorEastAsia" w:hint="eastAsia"/>
        </w:rPr>
        <w:t>その他（特記すべきことがありましたらご記入ください。）</w:t>
      </w:r>
      <w:r>
        <w:rPr>
          <w:rFonts w:hint="eastAsia"/>
        </w:rPr>
        <w:t>：</w:t>
      </w:r>
    </w:p>
    <w:p w14:paraId="3E4B4943" w14:textId="77777777" w:rsidR="00A706DF" w:rsidRDefault="00A706DF">
      <w:permStart w:id="1678723756" w:edGrp="everyone"/>
    </w:p>
    <w:p w14:paraId="69465219" w14:textId="77777777" w:rsidR="00A706DF" w:rsidRDefault="00A706DF"/>
    <w:p w14:paraId="49C88337" w14:textId="77777777" w:rsidR="00F04E93" w:rsidRDefault="00F04E93"/>
    <w:p w14:paraId="2C5EB1AB" w14:textId="77777777" w:rsidR="00C60684" w:rsidRDefault="00C60684"/>
    <w:p w14:paraId="47D2BB0C" w14:textId="77777777" w:rsidR="00C60684" w:rsidRDefault="00C60684">
      <w:permStart w:id="1597927830" w:edGrp="everyone"/>
      <w:permEnd w:id="1678723756"/>
    </w:p>
    <w:p w14:paraId="7A5E9199" w14:textId="77777777" w:rsidR="00C60684" w:rsidRDefault="00C60684">
      <w:permStart w:id="1988369876" w:edGrp="everyone"/>
      <w:permEnd w:id="1597927830"/>
      <w:permEnd w:id="1988369876"/>
    </w:p>
    <w:sectPr w:rsidR="00C60684" w:rsidSect="00A706DF">
      <w:footerReference w:type="default" r:id="rId6"/>
      <w:pgSz w:w="11906" w:h="16838" w:code="9"/>
      <w:pgMar w:top="1701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C6DB" w14:textId="77777777" w:rsidR="004729DE" w:rsidRDefault="004729DE" w:rsidP="00A706DF">
      <w:r>
        <w:separator/>
      </w:r>
    </w:p>
  </w:endnote>
  <w:endnote w:type="continuationSeparator" w:id="0">
    <w:p w14:paraId="6B7229EC" w14:textId="77777777" w:rsidR="004729DE" w:rsidRDefault="004729DE" w:rsidP="00A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E380" w14:textId="77777777" w:rsidR="00A706DF" w:rsidRPr="00523ABB" w:rsidRDefault="00A706DF" w:rsidP="00523ABB">
    <w:pPr>
      <w:pStyle w:val="a3"/>
      <w:ind w:rightChars="-203" w:right="-426"/>
      <w:jc w:val="right"/>
      <w:rPr>
        <w:rFonts w:asciiTheme="majorEastAsia" w:eastAsiaTheme="majorEastAsia" w:hAnsiTheme="majorEastAsia"/>
        <w:sz w:val="16"/>
        <w:szCs w:val="16"/>
      </w:rPr>
    </w:pPr>
    <w:r w:rsidRPr="00523ABB">
      <w:rPr>
        <w:rFonts w:asciiTheme="majorEastAsia" w:eastAsiaTheme="majorEastAsia" w:hAnsiTheme="majorEastAsia" w:hint="eastAsia"/>
        <w:sz w:val="16"/>
        <w:szCs w:val="16"/>
      </w:rPr>
      <w:t>公益財団法人ハーモニック伊藤財団　助成事業</w:t>
    </w:r>
  </w:p>
  <w:p w14:paraId="3ABB5142" w14:textId="77777777" w:rsidR="00A706DF" w:rsidRPr="00A706DF" w:rsidRDefault="00A70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00CD" w14:textId="77777777" w:rsidR="004729DE" w:rsidRDefault="004729DE" w:rsidP="00A706DF">
      <w:r>
        <w:separator/>
      </w:r>
    </w:p>
  </w:footnote>
  <w:footnote w:type="continuationSeparator" w:id="0">
    <w:p w14:paraId="3AF1C863" w14:textId="77777777" w:rsidR="004729DE" w:rsidRDefault="004729DE" w:rsidP="00A7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ocumentProtection w:edit="readOnly" w:formatting="1" w:enforcement="1" w:cryptProviderType="rsaAES" w:cryptAlgorithmClass="hash" w:cryptAlgorithmType="typeAny" w:cryptAlgorithmSid="14" w:cryptSpinCount="100000" w:hash="LwXenpiDQLaHD2mBzhRjrUUHLL1S6+hgvMB60UEMYZodiM67Yb8eYDXXfdlsxm4ST3BP9uwzscgDMGxmmME8SA==" w:salt="loY8luJ1Oezee0KxK836uA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2C"/>
    <w:rsid w:val="000755FC"/>
    <w:rsid w:val="000870B0"/>
    <w:rsid w:val="00336AFE"/>
    <w:rsid w:val="004729DE"/>
    <w:rsid w:val="004A5990"/>
    <w:rsid w:val="004F5608"/>
    <w:rsid w:val="00523ABB"/>
    <w:rsid w:val="009E092C"/>
    <w:rsid w:val="00A706DF"/>
    <w:rsid w:val="00B43314"/>
    <w:rsid w:val="00B64B14"/>
    <w:rsid w:val="00C60684"/>
    <w:rsid w:val="00DC4C42"/>
    <w:rsid w:val="00EB769C"/>
    <w:rsid w:val="00F04E93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DE1CB"/>
  <w15:chartTrackingRefBased/>
  <w15:docId w15:val="{CAD0648C-BFFE-4875-8BAE-03262153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6DF"/>
  </w:style>
  <w:style w:type="paragraph" w:styleId="a5">
    <w:name w:val="footer"/>
    <w:basedOn w:val="a"/>
    <w:link w:val="a6"/>
    <w:uiPriority w:val="99"/>
    <w:unhideWhenUsed/>
    <w:rsid w:val="00A7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tp_up\2023-03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2023-03.dotx</Template>
  <TotalTime>0</TotalTime>
  <Pages>1</Pages>
  <Words>56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 松本俊一</dc:creator>
  <cp:keywords/>
  <dc:description/>
  <cp:lastModifiedBy>MLC 松本俊一</cp:lastModifiedBy>
  <cp:revision>1</cp:revision>
  <dcterms:created xsi:type="dcterms:W3CDTF">2023-02-21T09:29:00Z</dcterms:created>
  <dcterms:modified xsi:type="dcterms:W3CDTF">2023-02-21T09:29:00Z</dcterms:modified>
</cp:coreProperties>
</file>